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70" w:rsidRDefault="00EC3F92">
      <w:pPr>
        <w:pStyle w:val="AntwortenWeiterleiten-Nachrichtenkopf"/>
        <w:pBdr>
          <w:left w:val="none" w:sz="0" w:space="0" w:color="auto"/>
        </w:pBdr>
        <w:rPr>
          <w:rFonts w:cs="Arial"/>
        </w:rPr>
      </w:pPr>
      <w:r>
        <w:rPr>
          <w:rFonts w:cs="Arial"/>
          <w:noProof/>
        </w:rPr>
        <w:pict>
          <v:line id="_x0000_s1036" style="position:absolute;z-index:251654656;mso-wrap-edited:f" from="389.5pt,-33.35pt" to="389.5pt,38.65pt" wrapcoords="0 0 0 21343 0 21343 0 0 0 0" o:regroupid="2"/>
        </w:pict>
      </w: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89.5pt;margin-top:11.65pt;width:101.65pt;height:36pt;z-index:-251662848;mso-wrap-edited:f" wrapcoords="-90 0 -90 21600 21690 21600 21690 0 -90 0" o:regroupid="2" stroked="f">
            <v:textbox>
              <w:txbxContent>
                <w:p w:rsidR="00CC5470" w:rsidRDefault="00CC5470" w:rsidP="00CC5470">
                  <w:pPr>
                    <w:pStyle w:val="berschrift2"/>
                    <w:rPr>
                      <w:rFonts w:ascii="Arial" w:hAnsi="Arial" w:cs="Arial"/>
                      <w:color w:val="333333"/>
                      <w:sz w:val="20"/>
                      <w:u w:val="none"/>
                    </w:rPr>
                  </w:pPr>
                </w:p>
                <w:p w:rsidR="00CC5470" w:rsidRPr="00CC5470" w:rsidRDefault="00EC3F92" w:rsidP="00CC5470">
                  <w:pPr>
                    <w:pStyle w:val="berschrift2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  <w:u w:val="none"/>
                    </w:rPr>
                    <w:t>Cappel</w:t>
                  </w:r>
                </w:p>
                <w:p w:rsidR="00CC5470" w:rsidRPr="0085627F" w:rsidRDefault="00CC5470" w:rsidP="00CC5470">
                  <w:pPr>
                    <w:pStyle w:val="berschrift2"/>
                    <w:rPr>
                      <w:rFonts w:ascii="Arial" w:hAnsi="Arial" w:cs="Arial"/>
                      <w:color w:val="333333"/>
                      <w:sz w:val="20"/>
                      <w:u w:val="none"/>
                    </w:rPr>
                  </w:pPr>
                </w:p>
              </w:txbxContent>
            </v:textbox>
          </v:shape>
        </w:pict>
      </w:r>
      <w:r w:rsidR="00AE08C6">
        <w:rPr>
          <w:rFonts w:cs="Arial"/>
          <w:noProof/>
        </w:rPr>
        <w:pict>
          <v:shape id="_x0000_s1039" type="#_x0000_t202" style="position:absolute;margin-left:59.15pt;margin-top:-33.35pt;width:234pt;height:1in;z-index:251655680" o:regroupid="1" stroked="f">
            <v:textbox style="mso-next-textbox:#_x0000_s1039">
              <w:txbxContent>
                <w:p w:rsidR="00CC5470" w:rsidRPr="00D406F5" w:rsidRDefault="00CC5470" w:rsidP="00CC5470">
                  <w:pPr>
                    <w:pStyle w:val="berschrift1"/>
                    <w:ind w:right="-223"/>
                    <w:rPr>
                      <w:sz w:val="14"/>
                      <w:szCs w:val="14"/>
                    </w:rPr>
                  </w:pPr>
                </w:p>
                <w:p w:rsidR="00CC5470" w:rsidRPr="00D406F5" w:rsidRDefault="00EC3F92" w:rsidP="00CC5470">
                  <w:pPr>
                    <w:pStyle w:val="berschrift1"/>
                    <w:ind w:right="-223"/>
                    <w:rPr>
                      <w:sz w:val="20"/>
                    </w:rPr>
                  </w:pPr>
                  <w:r>
                    <w:rPr>
                      <w:sz w:val="20"/>
                    </w:rPr>
                    <w:t>Grundschule Cappel</w:t>
                  </w:r>
                  <w:r w:rsidR="00CC5470" w:rsidRPr="00D406F5">
                    <w:rPr>
                      <w:sz w:val="20"/>
                    </w:rPr>
                    <w:tab/>
                  </w:r>
                  <w:r w:rsidR="00CC5470" w:rsidRPr="00D406F5">
                    <w:rPr>
                      <w:sz w:val="20"/>
                    </w:rPr>
                    <w:tab/>
                  </w:r>
                </w:p>
                <w:p w:rsidR="00CC5470" w:rsidRPr="00AE08C6" w:rsidRDefault="00CC5470" w:rsidP="00CC5470">
                  <w:pPr>
                    <w:pStyle w:val="berschrift1"/>
                    <w:ind w:right="-223"/>
                    <w:rPr>
                      <w:sz w:val="12"/>
                      <w:szCs w:val="12"/>
                    </w:rPr>
                  </w:pPr>
                  <w:r w:rsidRPr="00D406F5">
                    <w:rPr>
                      <w:sz w:val="18"/>
                      <w:szCs w:val="18"/>
                    </w:rPr>
                    <w:t xml:space="preserve">        </w:t>
                  </w:r>
                </w:p>
                <w:p w:rsidR="00CC5470" w:rsidRPr="00EC3F92" w:rsidRDefault="00CC5470" w:rsidP="00CC5470">
                  <w:pPr>
                    <w:ind w:right="-223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EC3F92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Fax: 07941 / </w:t>
                  </w:r>
                  <w:r w:rsidR="00EC3F92" w:rsidRPr="00EC3F92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….</w:t>
                  </w:r>
                  <w:r w:rsidRPr="00EC3F92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</w:p>
                <w:p w:rsidR="00CC5470" w:rsidRDefault="00CC5470" w:rsidP="00CC5470">
                  <w:pPr>
                    <w:ind w:right="-223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EC3F9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  <w:t xml:space="preserve">EMail: </w:t>
                  </w:r>
                  <w:hyperlink r:id="rId4" w:history="1">
                    <w:r w:rsidR="00EC3F92" w:rsidRPr="004E3FDD">
                      <w:rPr>
                        <w:rStyle w:val="Hyperlink"/>
                        <w:rFonts w:ascii="Arial" w:hAnsi="Arial" w:cs="Arial"/>
                        <w:sz w:val="16"/>
                        <w:szCs w:val="16"/>
                        <w:lang w:val="en-GB"/>
                      </w:rPr>
                      <w:t>poststelle@04165505.schule.bwl.de</w:t>
                    </w:r>
                  </w:hyperlink>
                </w:p>
                <w:p w:rsidR="00CC5470" w:rsidRPr="00EC3F92" w:rsidRDefault="00CC5470" w:rsidP="00CC5470">
                  <w:pPr>
                    <w:ind w:right="-81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C3F9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------------------------------------------------------</w:t>
                  </w:r>
                  <w:r w:rsidR="00AE08C6" w:rsidRPr="00EC3F9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-----------</w:t>
                  </w:r>
                  <w:r w:rsidRPr="00EC3F9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--------</w:t>
                  </w:r>
                </w:p>
                <w:p w:rsidR="00CC5470" w:rsidRPr="00AE08C6" w:rsidRDefault="00CC5470" w:rsidP="00CC5470">
                  <w:pPr>
                    <w:ind w:right="-8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08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Bürozeiten des Sekretariats: </w:t>
                  </w:r>
                  <w:r w:rsidR="00EC3F9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……</w:t>
                  </w:r>
                </w:p>
                <w:p w:rsidR="00CC5470" w:rsidRPr="00E55041" w:rsidRDefault="00CC5470" w:rsidP="00CC5470">
                  <w:pPr>
                    <w:ind w:right="61"/>
                    <w:rPr>
                      <w:rFonts w:cs="Arial"/>
                      <w:color w:val="000000"/>
                      <w:sz w:val="15"/>
                      <w:szCs w:val="15"/>
                    </w:rPr>
                  </w:pPr>
                </w:p>
                <w:p w:rsidR="00CC5470" w:rsidRPr="00E55041" w:rsidRDefault="00CC5470" w:rsidP="00CC5470">
                  <w:pPr>
                    <w:ind w:right="-223"/>
                  </w:pPr>
                </w:p>
              </w:txbxContent>
            </v:textbox>
          </v:shape>
        </w:pict>
      </w:r>
    </w:p>
    <w:p w:rsidR="00CC5470" w:rsidRDefault="00CC5470">
      <w:pPr>
        <w:pStyle w:val="AntwortenWeiterleiten-Nachrichtenkopf"/>
        <w:pBdr>
          <w:left w:val="none" w:sz="0" w:space="0" w:color="auto"/>
        </w:pBdr>
        <w:rPr>
          <w:rFonts w:cs="Arial"/>
        </w:rPr>
      </w:pPr>
    </w:p>
    <w:p w:rsidR="00CC5470" w:rsidRPr="00AE08C6" w:rsidRDefault="00CC5470">
      <w:pPr>
        <w:pStyle w:val="AntwortenWeiterleiten-Nachrichtenkopf"/>
        <w:pBdr>
          <w:left w:val="none" w:sz="0" w:space="0" w:color="auto"/>
        </w:pBdr>
        <w:rPr>
          <w:rFonts w:cs="Arial"/>
          <w:sz w:val="16"/>
          <w:szCs w:val="16"/>
        </w:rPr>
      </w:pPr>
    </w:p>
    <w:p w:rsidR="00CC5470" w:rsidRDefault="007F20DF">
      <w:pPr>
        <w:pStyle w:val="AntwortenWeiterleiten-Nachrichtenkopf"/>
        <w:pBdr>
          <w:left w:val="none" w:sz="0" w:space="0" w:color="auto"/>
        </w:pBdr>
        <w:rPr>
          <w:rFonts w:cs="Arial"/>
        </w:rPr>
      </w:pPr>
      <w:r>
        <w:rPr>
          <w:rFonts w:cs="Arial"/>
        </w:rPr>
        <w:t xml:space="preserve">An </w:t>
      </w:r>
    </w:p>
    <w:p w:rsidR="00CC5470" w:rsidRPr="00CC5470" w:rsidRDefault="00CC5470">
      <w:pPr>
        <w:pStyle w:val="AntwortenWeiterleiten-Nachrichtenkopf"/>
        <w:pBdr>
          <w:left w:val="none" w:sz="0" w:space="0" w:color="auto"/>
        </w:pBdr>
        <w:rPr>
          <w:rFonts w:cs="Arial"/>
          <w:sz w:val="10"/>
          <w:szCs w:val="10"/>
        </w:rPr>
      </w:pPr>
    </w:p>
    <w:p w:rsidR="007F20DF" w:rsidRDefault="00AE08C6">
      <w:pPr>
        <w:pStyle w:val="AntwortenWeiterleiten-Nachrichtenkopf"/>
        <w:pBdr>
          <w:left w:val="none" w:sz="0" w:space="0" w:color="auto"/>
        </w:pBdr>
        <w:rPr>
          <w:rFonts w:cs="Arial"/>
        </w:rPr>
      </w:pPr>
      <w:r>
        <w:rPr>
          <w:rFonts w:cs="Arial"/>
        </w:rPr>
        <w:t>An Frau/Herrn ______</w:t>
      </w:r>
      <w:r w:rsidR="007F20DF">
        <w:rPr>
          <w:rFonts w:cs="Arial"/>
        </w:rPr>
        <w:t>__________</w:t>
      </w:r>
      <w:r w:rsidR="00CC5470">
        <w:rPr>
          <w:rFonts w:cs="Arial"/>
        </w:rPr>
        <w:t>___</w:t>
      </w:r>
      <w:r w:rsidR="007F20DF">
        <w:rPr>
          <w:rFonts w:cs="Arial"/>
        </w:rPr>
        <w:t>___</w:t>
      </w:r>
      <w:r w:rsidR="00CC5470">
        <w:rPr>
          <w:rFonts w:cs="Arial"/>
        </w:rPr>
        <w:t>___</w:t>
      </w:r>
      <w:r w:rsidR="007F20DF">
        <w:rPr>
          <w:rFonts w:cs="Arial"/>
        </w:rPr>
        <w:t>_</w:t>
      </w:r>
      <w:r w:rsidR="00CC5470">
        <w:rPr>
          <w:rFonts w:cs="Arial"/>
        </w:rPr>
        <w:t>_____________ Klasse ___</w:t>
      </w:r>
      <w:r w:rsidR="007F20DF">
        <w:rPr>
          <w:rFonts w:cs="Arial"/>
        </w:rPr>
        <w:t>_</w:t>
      </w:r>
      <w:r w:rsidR="00CC5470">
        <w:rPr>
          <w:rFonts w:cs="Arial"/>
        </w:rPr>
        <w:t>_____</w:t>
      </w:r>
      <w:r w:rsidR="007F20DF">
        <w:rPr>
          <w:rFonts w:cs="Arial"/>
        </w:rPr>
        <w:t>_</w:t>
      </w:r>
    </w:p>
    <w:p w:rsidR="007F20DF" w:rsidRPr="00AE08C6" w:rsidRDefault="007F20DF">
      <w:pPr>
        <w:rPr>
          <w:rFonts w:ascii="Arial" w:hAnsi="Arial" w:cs="Arial"/>
          <w:sz w:val="16"/>
          <w:szCs w:val="16"/>
        </w:rPr>
      </w:pPr>
    </w:p>
    <w:p w:rsidR="007F20DF" w:rsidRDefault="007F20DF">
      <w:pPr>
        <w:rPr>
          <w:rFonts w:ascii="Arial" w:hAnsi="Arial" w:cs="Arial"/>
        </w:rPr>
      </w:pPr>
      <w:r>
        <w:rPr>
          <w:rFonts w:ascii="Arial" w:hAnsi="Arial" w:cs="Arial"/>
        </w:rPr>
        <w:t>Mein Kind _______________________</w:t>
      </w:r>
      <w:r w:rsidR="00CC5470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_________________ </w:t>
      </w:r>
    </w:p>
    <w:p w:rsidR="00CC5470" w:rsidRPr="00CC5470" w:rsidRDefault="00CC5470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</w:t>
      </w:r>
      <w:r w:rsidRPr="00CC5470">
        <w:rPr>
          <w:rFonts w:ascii="Arial" w:hAnsi="Arial" w:cs="Arial"/>
          <w:sz w:val="20"/>
        </w:rPr>
        <w:t>Name und Vorname</w:t>
      </w:r>
    </w:p>
    <w:p w:rsidR="00CC5470" w:rsidRPr="00CC5470" w:rsidRDefault="00CC5470">
      <w:pPr>
        <w:rPr>
          <w:rFonts w:ascii="Arial" w:hAnsi="Arial" w:cs="Arial"/>
          <w:sz w:val="10"/>
          <w:szCs w:val="10"/>
        </w:rPr>
      </w:pPr>
    </w:p>
    <w:p w:rsidR="007F20DF" w:rsidRDefault="007F20DF">
      <w:pPr>
        <w:rPr>
          <w:rFonts w:ascii="Arial" w:hAnsi="Arial" w:cs="Arial"/>
        </w:rPr>
      </w:pPr>
      <w:r>
        <w:rPr>
          <w:rFonts w:ascii="Arial" w:hAnsi="Arial" w:cs="Arial"/>
        </w:rPr>
        <w:t>kann/konnte am ______________________</w:t>
      </w:r>
      <w:r w:rsidR="00CC5470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_________ den Unterricht nicht </w:t>
      </w:r>
    </w:p>
    <w:p w:rsidR="00CC5470" w:rsidRPr="00CC5470" w:rsidRDefault="00CC54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CC5470">
        <w:rPr>
          <w:rFonts w:ascii="Arial" w:hAnsi="Arial" w:cs="Arial"/>
          <w:sz w:val="20"/>
        </w:rPr>
        <w:t>Wochentag und Datum</w:t>
      </w:r>
    </w:p>
    <w:p w:rsidR="007F20DF" w:rsidRPr="00CC5470" w:rsidRDefault="007F20DF">
      <w:pPr>
        <w:rPr>
          <w:rFonts w:ascii="Arial" w:hAnsi="Arial" w:cs="Arial"/>
          <w:sz w:val="10"/>
          <w:szCs w:val="10"/>
        </w:rPr>
      </w:pPr>
    </w:p>
    <w:p w:rsidR="007F20DF" w:rsidRDefault="007F20DF">
      <w:pPr>
        <w:rPr>
          <w:rFonts w:ascii="Arial" w:hAnsi="Arial" w:cs="Arial"/>
        </w:rPr>
      </w:pPr>
      <w:r>
        <w:rPr>
          <w:rFonts w:ascii="Arial" w:hAnsi="Arial" w:cs="Arial"/>
        </w:rPr>
        <w:t>besuchen. Ich bitte ihr</w:t>
      </w:r>
      <w:r w:rsidR="00CC5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CC5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sein Fehlen zu entschuldigen.</w:t>
      </w:r>
    </w:p>
    <w:p w:rsidR="007F20DF" w:rsidRPr="00AE08C6" w:rsidRDefault="007F20DF">
      <w:pPr>
        <w:rPr>
          <w:rFonts w:ascii="Arial" w:hAnsi="Arial" w:cs="Arial"/>
          <w:sz w:val="4"/>
          <w:szCs w:val="4"/>
        </w:rPr>
      </w:pPr>
    </w:p>
    <w:p w:rsidR="00CC5470" w:rsidRPr="00AE08C6" w:rsidRDefault="00CC5470">
      <w:pPr>
        <w:rPr>
          <w:rFonts w:ascii="Arial" w:hAnsi="Arial" w:cs="Arial"/>
          <w:sz w:val="10"/>
          <w:szCs w:val="10"/>
        </w:rPr>
      </w:pPr>
    </w:p>
    <w:p w:rsidR="007F20DF" w:rsidRDefault="007F20DF">
      <w:pPr>
        <w:rPr>
          <w:rFonts w:ascii="Arial" w:hAnsi="Arial" w:cs="Arial"/>
        </w:rPr>
      </w:pPr>
      <w:r>
        <w:rPr>
          <w:rFonts w:ascii="Arial" w:hAnsi="Arial" w:cs="Arial"/>
        </w:rPr>
        <w:t>Grund des Fehlens: ___________________________________________________</w:t>
      </w:r>
    </w:p>
    <w:p w:rsidR="00CC5470" w:rsidRDefault="008A3A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genaue Angabe der Krankheit bzw. Grund des Unterrichtsfernbleibens</w:t>
      </w:r>
    </w:p>
    <w:p w:rsidR="008A3A16" w:rsidRPr="008A3A16" w:rsidRDefault="008A3A16">
      <w:pPr>
        <w:rPr>
          <w:rFonts w:ascii="Arial" w:hAnsi="Arial" w:cs="Arial"/>
          <w:sz w:val="16"/>
          <w:szCs w:val="16"/>
        </w:rPr>
      </w:pPr>
    </w:p>
    <w:p w:rsidR="007F20DF" w:rsidRDefault="007F20DF">
      <w:pPr>
        <w:rPr>
          <w:rFonts w:ascii="Arial" w:hAnsi="Arial" w:cs="Arial"/>
        </w:rPr>
      </w:pPr>
      <w:r>
        <w:rPr>
          <w:rFonts w:ascii="Arial" w:hAnsi="Arial" w:cs="Arial"/>
        </w:rPr>
        <w:t>Datum: ______</w:t>
      </w:r>
      <w:r w:rsidR="00CC5470">
        <w:rPr>
          <w:rFonts w:ascii="Arial" w:hAnsi="Arial" w:cs="Arial"/>
        </w:rPr>
        <w:t>_________________           ______</w:t>
      </w:r>
      <w:r>
        <w:rPr>
          <w:rFonts w:ascii="Arial" w:hAnsi="Arial" w:cs="Arial"/>
        </w:rPr>
        <w:t>___________________________</w:t>
      </w:r>
    </w:p>
    <w:p w:rsidR="007F20DF" w:rsidRDefault="00CC5470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Pr="00CC5470">
        <w:rPr>
          <w:rFonts w:ascii="Arial" w:hAnsi="Arial" w:cs="Arial"/>
          <w:sz w:val="20"/>
        </w:rPr>
        <w:t>Unterschrift der / des Erziehungsberechtigten</w:t>
      </w:r>
    </w:p>
    <w:p w:rsidR="00AE08C6" w:rsidRDefault="00AE08C6">
      <w:pPr>
        <w:rPr>
          <w:rFonts w:ascii="Arial" w:hAnsi="Arial" w:cs="Arial"/>
          <w:sz w:val="6"/>
          <w:szCs w:val="6"/>
        </w:rPr>
      </w:pPr>
    </w:p>
    <w:p w:rsidR="00AE08C6" w:rsidRPr="00AE08C6" w:rsidRDefault="00AE08C6">
      <w:pPr>
        <w:rPr>
          <w:rFonts w:ascii="Arial" w:hAnsi="Arial" w:cs="Arial"/>
          <w:sz w:val="8"/>
          <w:szCs w:val="8"/>
        </w:rPr>
      </w:pPr>
    </w:p>
    <w:p w:rsidR="007F20DF" w:rsidRDefault="00AE08C6" w:rsidP="00AE08C6">
      <w:pPr>
        <w:shd w:val="clear" w:color="auto" w:fill="E0E0E0"/>
        <w:ind w:left="-567" w:right="-71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C5470"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---------------------------------------------------------------------------------------------------------------</w:t>
      </w:r>
    </w:p>
    <w:p w:rsidR="00AE08C6" w:rsidRPr="008A3A16" w:rsidRDefault="00EC3F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pict>
          <v:shape id="_x0000_s1070" type="#_x0000_t202" style="position:absolute;margin-left:59.15pt;margin-top:3pt;width:234pt;height:1in;z-index:-251655680" stroked="f">
            <v:textbox style="mso-next-textbox:#_x0000_s1070">
              <w:txbxContent>
                <w:p w:rsidR="00EC3F92" w:rsidRPr="00D406F5" w:rsidRDefault="00EC3F92" w:rsidP="00EC3F92">
                  <w:pPr>
                    <w:pStyle w:val="berschrift1"/>
                    <w:ind w:right="-223"/>
                    <w:rPr>
                      <w:sz w:val="14"/>
                      <w:szCs w:val="14"/>
                    </w:rPr>
                  </w:pPr>
                </w:p>
                <w:p w:rsidR="00EC3F92" w:rsidRPr="00D406F5" w:rsidRDefault="00EC3F92" w:rsidP="00EC3F92">
                  <w:pPr>
                    <w:pStyle w:val="berschrift1"/>
                    <w:ind w:right="-223"/>
                    <w:rPr>
                      <w:sz w:val="20"/>
                    </w:rPr>
                  </w:pPr>
                  <w:r>
                    <w:rPr>
                      <w:sz w:val="20"/>
                    </w:rPr>
                    <w:t>Grundschule Cappel</w:t>
                  </w:r>
                  <w:r w:rsidRPr="00D406F5">
                    <w:rPr>
                      <w:sz w:val="20"/>
                    </w:rPr>
                    <w:tab/>
                  </w:r>
                  <w:r w:rsidRPr="00D406F5">
                    <w:rPr>
                      <w:sz w:val="20"/>
                    </w:rPr>
                    <w:tab/>
                  </w:r>
                </w:p>
                <w:p w:rsidR="00EC3F92" w:rsidRPr="00AE08C6" w:rsidRDefault="00EC3F92" w:rsidP="00EC3F92">
                  <w:pPr>
                    <w:pStyle w:val="berschrift1"/>
                    <w:ind w:right="-223"/>
                    <w:rPr>
                      <w:sz w:val="12"/>
                      <w:szCs w:val="12"/>
                    </w:rPr>
                  </w:pPr>
                  <w:r w:rsidRPr="00D406F5">
                    <w:rPr>
                      <w:sz w:val="18"/>
                      <w:szCs w:val="18"/>
                    </w:rPr>
                    <w:t xml:space="preserve">        </w:t>
                  </w:r>
                </w:p>
                <w:p w:rsidR="00EC3F92" w:rsidRPr="00EC3F92" w:rsidRDefault="00EC3F92" w:rsidP="00EC3F92">
                  <w:pPr>
                    <w:ind w:right="-223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EC3F92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Fax: 07941 / …. </w:t>
                  </w:r>
                </w:p>
                <w:p w:rsidR="00EC3F92" w:rsidRDefault="00EC3F92" w:rsidP="00EC3F92">
                  <w:pPr>
                    <w:ind w:right="-223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EC3F9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  <w:t xml:space="preserve">EMail: </w:t>
                  </w:r>
                  <w:hyperlink r:id="rId5" w:history="1">
                    <w:r w:rsidRPr="004E3FDD">
                      <w:rPr>
                        <w:rStyle w:val="Hyperlink"/>
                        <w:rFonts w:ascii="Arial" w:hAnsi="Arial" w:cs="Arial"/>
                        <w:sz w:val="16"/>
                        <w:szCs w:val="16"/>
                        <w:lang w:val="en-GB"/>
                      </w:rPr>
                      <w:t>poststelle@04165505.schule.bwl.de</w:t>
                    </w:r>
                  </w:hyperlink>
                </w:p>
                <w:p w:rsidR="00EC3F92" w:rsidRPr="00EC3F92" w:rsidRDefault="00EC3F92" w:rsidP="00EC3F92">
                  <w:pPr>
                    <w:ind w:right="-81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C3F9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-------------------------------------------------------------------------</w:t>
                  </w:r>
                </w:p>
                <w:p w:rsidR="00EC3F92" w:rsidRPr="00AE08C6" w:rsidRDefault="00EC3F92" w:rsidP="00EC3F92">
                  <w:pPr>
                    <w:ind w:right="-8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08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Bürozeiten des Sekretariats: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……</w:t>
                  </w:r>
                </w:p>
                <w:p w:rsidR="00EC3F92" w:rsidRPr="00E55041" w:rsidRDefault="00EC3F92" w:rsidP="00EC3F92">
                  <w:pPr>
                    <w:ind w:right="61"/>
                    <w:rPr>
                      <w:rFonts w:cs="Arial"/>
                      <w:color w:val="000000"/>
                      <w:sz w:val="15"/>
                      <w:szCs w:val="15"/>
                    </w:rPr>
                  </w:pPr>
                </w:p>
                <w:p w:rsidR="00EC3F92" w:rsidRPr="00E55041" w:rsidRDefault="00EC3F92" w:rsidP="00EC3F92">
                  <w:pPr>
                    <w:ind w:right="-223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line id="_x0000_s1060" style="position:absolute;z-index:251657728;mso-wrap-edited:f" from="389.5pt,3.45pt" to="389.5pt,75.45pt" wrapcoords="0 0 0 21343 0 21343 0 0 0 0" o:regroupid="3"/>
        </w:pict>
      </w:r>
    </w:p>
    <w:p w:rsidR="00AE08C6" w:rsidRDefault="00AE08C6">
      <w:pPr>
        <w:rPr>
          <w:rFonts w:ascii="Arial" w:hAnsi="Arial" w:cs="Arial"/>
        </w:rPr>
      </w:pPr>
    </w:p>
    <w:p w:rsidR="00AE08C6" w:rsidRDefault="00AE08C6">
      <w:pPr>
        <w:rPr>
          <w:rFonts w:ascii="Arial" w:hAnsi="Arial" w:cs="Arial"/>
        </w:rPr>
      </w:pPr>
    </w:p>
    <w:p w:rsidR="00AE08C6" w:rsidRDefault="00EC3F92" w:rsidP="00AE08C6">
      <w:pPr>
        <w:pStyle w:val="AntwortenWeiterleiten-Nachrichtenkopf"/>
        <w:pBdr>
          <w:left w:val="none" w:sz="0" w:space="0" w:color="auto"/>
        </w:pBdr>
        <w:rPr>
          <w:rFonts w:cs="Arial"/>
        </w:rPr>
      </w:pPr>
      <w:r>
        <w:rPr>
          <w:rFonts w:cs="Arial"/>
          <w:noProof/>
        </w:rPr>
        <w:pict>
          <v:shape id="_x0000_s1059" type="#_x0000_t202" style="position:absolute;margin-left:389.5pt;margin-top:11.65pt;width:101.65pt;height:36pt;z-index:-251659776;mso-wrap-edited:f" wrapcoords="-90 0 -90 21600 21690 21600 21690 0 -90 0" o:regroupid="3" stroked="f">
            <v:textbox>
              <w:txbxContent>
                <w:p w:rsidR="00AE08C6" w:rsidRDefault="00AE08C6" w:rsidP="00AE08C6">
                  <w:pPr>
                    <w:pStyle w:val="berschrift2"/>
                    <w:rPr>
                      <w:rFonts w:ascii="Arial" w:hAnsi="Arial" w:cs="Arial"/>
                      <w:color w:val="333333"/>
                      <w:sz w:val="20"/>
                      <w:u w:val="none"/>
                    </w:rPr>
                  </w:pPr>
                </w:p>
                <w:p w:rsidR="00AE08C6" w:rsidRPr="00CC5470" w:rsidRDefault="00EC3F92" w:rsidP="00AE08C6">
                  <w:pPr>
                    <w:pStyle w:val="berschrift2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  <w:u w:val="none"/>
                    </w:rPr>
                    <w:t>Cappel</w:t>
                  </w:r>
                </w:p>
                <w:p w:rsidR="00AE08C6" w:rsidRPr="0085627F" w:rsidRDefault="00AE08C6" w:rsidP="00AE08C6">
                  <w:pPr>
                    <w:pStyle w:val="berschrift2"/>
                    <w:rPr>
                      <w:rFonts w:ascii="Arial" w:hAnsi="Arial" w:cs="Arial"/>
                      <w:color w:val="333333"/>
                      <w:sz w:val="20"/>
                      <w:u w:val="none"/>
                    </w:rPr>
                  </w:pPr>
                </w:p>
              </w:txbxContent>
            </v:textbox>
          </v:shape>
        </w:pict>
      </w:r>
    </w:p>
    <w:p w:rsidR="00AE08C6" w:rsidRDefault="00AE08C6" w:rsidP="00AE08C6">
      <w:pPr>
        <w:pStyle w:val="AntwortenWeiterleiten-Nachrichtenkopf"/>
        <w:pBdr>
          <w:left w:val="none" w:sz="0" w:space="0" w:color="auto"/>
        </w:pBdr>
        <w:rPr>
          <w:rFonts w:cs="Arial"/>
        </w:rPr>
      </w:pPr>
    </w:p>
    <w:p w:rsidR="00AE08C6" w:rsidRPr="00AE08C6" w:rsidRDefault="00AE08C6" w:rsidP="00AE08C6">
      <w:pPr>
        <w:pStyle w:val="AntwortenWeiterleiten-Nachrichtenkopf"/>
        <w:pBdr>
          <w:left w:val="none" w:sz="0" w:space="0" w:color="auto"/>
        </w:pBdr>
        <w:rPr>
          <w:rFonts w:cs="Arial"/>
          <w:sz w:val="16"/>
          <w:szCs w:val="16"/>
        </w:rPr>
      </w:pPr>
    </w:p>
    <w:p w:rsidR="00AE08C6" w:rsidRDefault="00AE08C6" w:rsidP="00AE08C6">
      <w:pPr>
        <w:pStyle w:val="AntwortenWeiterleiten-Nachrichtenkopf"/>
        <w:pBdr>
          <w:left w:val="none" w:sz="0" w:space="0" w:color="auto"/>
        </w:pBdr>
        <w:rPr>
          <w:rFonts w:cs="Arial"/>
        </w:rPr>
      </w:pPr>
      <w:r>
        <w:rPr>
          <w:rFonts w:cs="Arial"/>
        </w:rPr>
        <w:t xml:space="preserve">An </w:t>
      </w:r>
    </w:p>
    <w:p w:rsidR="00AE08C6" w:rsidRPr="00CC5470" w:rsidRDefault="00AE08C6" w:rsidP="00AE08C6">
      <w:pPr>
        <w:pStyle w:val="AntwortenWeiterleiten-Nachrichtenkopf"/>
        <w:pBdr>
          <w:left w:val="none" w:sz="0" w:space="0" w:color="auto"/>
        </w:pBdr>
        <w:rPr>
          <w:rFonts w:cs="Arial"/>
          <w:sz w:val="10"/>
          <w:szCs w:val="10"/>
        </w:rPr>
      </w:pPr>
    </w:p>
    <w:p w:rsidR="00AE08C6" w:rsidRDefault="00AE08C6" w:rsidP="00AE08C6">
      <w:pPr>
        <w:pStyle w:val="AntwortenWeiterleiten-Nachrichtenkopf"/>
        <w:pBdr>
          <w:left w:val="none" w:sz="0" w:space="0" w:color="auto"/>
        </w:pBdr>
        <w:rPr>
          <w:rFonts w:cs="Arial"/>
        </w:rPr>
      </w:pPr>
      <w:r>
        <w:rPr>
          <w:rFonts w:cs="Arial"/>
        </w:rPr>
        <w:t>An Frau/Herrn _______________________________________ Klasse __________</w:t>
      </w:r>
    </w:p>
    <w:p w:rsidR="00AE08C6" w:rsidRPr="00AE08C6" w:rsidRDefault="00AE08C6" w:rsidP="00AE08C6">
      <w:pPr>
        <w:rPr>
          <w:rFonts w:ascii="Arial" w:hAnsi="Arial" w:cs="Arial"/>
          <w:sz w:val="16"/>
          <w:szCs w:val="16"/>
        </w:rPr>
      </w:pPr>
    </w:p>
    <w:p w:rsidR="00AE08C6" w:rsidRDefault="00AE08C6" w:rsidP="00AE08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Mein Kind ___________________________________________________________ </w:t>
      </w:r>
    </w:p>
    <w:p w:rsidR="00AE08C6" w:rsidRPr="00CC5470" w:rsidRDefault="00AE08C6" w:rsidP="00AE08C6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</w:t>
      </w:r>
      <w:r w:rsidRPr="00CC5470">
        <w:rPr>
          <w:rFonts w:ascii="Arial" w:hAnsi="Arial" w:cs="Arial"/>
          <w:sz w:val="20"/>
        </w:rPr>
        <w:t>Name und Vorname</w:t>
      </w:r>
    </w:p>
    <w:p w:rsidR="00AE08C6" w:rsidRPr="00CC5470" w:rsidRDefault="00AE08C6" w:rsidP="00AE08C6">
      <w:pPr>
        <w:rPr>
          <w:rFonts w:ascii="Arial" w:hAnsi="Arial" w:cs="Arial"/>
          <w:sz w:val="10"/>
          <w:szCs w:val="10"/>
        </w:rPr>
      </w:pPr>
    </w:p>
    <w:p w:rsidR="00AE08C6" w:rsidRDefault="00AE08C6" w:rsidP="00AE08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kann/konnte am ______________________________________ den Unterricht nicht </w:t>
      </w:r>
    </w:p>
    <w:p w:rsidR="00AE08C6" w:rsidRPr="00CC5470" w:rsidRDefault="00AE08C6" w:rsidP="00AE08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CC5470">
        <w:rPr>
          <w:rFonts w:ascii="Arial" w:hAnsi="Arial" w:cs="Arial"/>
          <w:sz w:val="20"/>
        </w:rPr>
        <w:t>Wochentag und Datum</w:t>
      </w:r>
    </w:p>
    <w:p w:rsidR="00AE08C6" w:rsidRPr="00CC5470" w:rsidRDefault="00AE08C6" w:rsidP="00AE08C6">
      <w:pPr>
        <w:rPr>
          <w:rFonts w:ascii="Arial" w:hAnsi="Arial" w:cs="Arial"/>
          <w:sz w:val="10"/>
          <w:szCs w:val="10"/>
        </w:rPr>
      </w:pPr>
    </w:p>
    <w:p w:rsidR="00AE08C6" w:rsidRDefault="00AE08C6" w:rsidP="00AE08C6">
      <w:pPr>
        <w:rPr>
          <w:rFonts w:ascii="Arial" w:hAnsi="Arial" w:cs="Arial"/>
        </w:rPr>
      </w:pPr>
      <w:r>
        <w:rPr>
          <w:rFonts w:ascii="Arial" w:hAnsi="Arial" w:cs="Arial"/>
        </w:rPr>
        <w:t>besuchen. Ich bitte ihr / sein Fehlen zu entschuldigen.</w:t>
      </w:r>
    </w:p>
    <w:p w:rsidR="00AE08C6" w:rsidRPr="00AE08C6" w:rsidRDefault="00AE08C6" w:rsidP="00AE08C6">
      <w:pPr>
        <w:rPr>
          <w:rFonts w:ascii="Arial" w:hAnsi="Arial" w:cs="Arial"/>
          <w:sz w:val="4"/>
          <w:szCs w:val="4"/>
        </w:rPr>
      </w:pPr>
    </w:p>
    <w:p w:rsidR="00AE08C6" w:rsidRPr="00AE08C6" w:rsidRDefault="00AE08C6" w:rsidP="00AE08C6">
      <w:pPr>
        <w:rPr>
          <w:rFonts w:ascii="Arial" w:hAnsi="Arial" w:cs="Arial"/>
          <w:sz w:val="10"/>
          <w:szCs w:val="10"/>
        </w:rPr>
      </w:pPr>
    </w:p>
    <w:p w:rsidR="008A3A16" w:rsidRDefault="008A3A16" w:rsidP="008A3A16">
      <w:pPr>
        <w:rPr>
          <w:rFonts w:ascii="Arial" w:hAnsi="Arial" w:cs="Arial"/>
        </w:rPr>
      </w:pPr>
      <w:r>
        <w:rPr>
          <w:rFonts w:ascii="Arial" w:hAnsi="Arial" w:cs="Arial"/>
        </w:rPr>
        <w:t>Grund des Fehlens: ___________________________________________________</w:t>
      </w:r>
    </w:p>
    <w:p w:rsidR="008A3A16" w:rsidRDefault="008A3A16" w:rsidP="008A3A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genaue Angabe der Krankheit bzw. Grund des Unterrichtsfernbleibens</w:t>
      </w:r>
    </w:p>
    <w:p w:rsidR="008A3A16" w:rsidRPr="008A3A16" w:rsidRDefault="008A3A16" w:rsidP="008A3A16">
      <w:pPr>
        <w:rPr>
          <w:rFonts w:ascii="Arial" w:hAnsi="Arial" w:cs="Arial"/>
          <w:sz w:val="16"/>
          <w:szCs w:val="16"/>
        </w:rPr>
      </w:pPr>
    </w:p>
    <w:p w:rsidR="008A3A16" w:rsidRDefault="008A3A16" w:rsidP="008A3A16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_______________________           _________________________________</w:t>
      </w:r>
    </w:p>
    <w:p w:rsidR="008A3A16" w:rsidRDefault="008A3A16" w:rsidP="008A3A16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Pr="00CC5470">
        <w:rPr>
          <w:rFonts w:ascii="Arial" w:hAnsi="Arial" w:cs="Arial"/>
          <w:sz w:val="20"/>
        </w:rPr>
        <w:t>Unterschrift der / des Erziehungsberechtigten</w:t>
      </w:r>
    </w:p>
    <w:p w:rsidR="00AE08C6" w:rsidRPr="00AE08C6" w:rsidRDefault="00AE08C6" w:rsidP="00AE08C6">
      <w:pPr>
        <w:rPr>
          <w:rFonts w:ascii="Arial" w:hAnsi="Arial" w:cs="Arial"/>
          <w:sz w:val="8"/>
          <w:szCs w:val="8"/>
        </w:rPr>
      </w:pPr>
    </w:p>
    <w:p w:rsidR="00AE08C6" w:rsidRDefault="00AE08C6" w:rsidP="00AE08C6">
      <w:pPr>
        <w:shd w:val="clear" w:color="auto" w:fill="E0E0E0"/>
        <w:ind w:left="-567" w:right="-71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---------------------------------------------------------------------------------------------------------------</w:t>
      </w:r>
    </w:p>
    <w:p w:rsidR="00AE08C6" w:rsidRPr="008A3A16" w:rsidRDefault="00EC3F92" w:rsidP="00AE08C6">
      <w:pPr>
        <w:rPr>
          <w:rFonts w:ascii="Arial" w:hAnsi="Arial" w:cs="Arial"/>
          <w:sz w:val="16"/>
          <w:szCs w:val="16"/>
        </w:rPr>
      </w:pPr>
      <w:r>
        <w:rPr>
          <w:rFonts w:cs="Arial"/>
          <w:noProof/>
        </w:rPr>
        <w:pict>
          <v:shape id="_x0000_s1071" type="#_x0000_t202" style="position:absolute;margin-left:59.15pt;margin-top:6.05pt;width:234pt;height:1in;z-index:-251654656" stroked="f">
            <v:textbox style="mso-next-textbox:#_x0000_s1071">
              <w:txbxContent>
                <w:p w:rsidR="00EC3F92" w:rsidRPr="00D406F5" w:rsidRDefault="00EC3F92" w:rsidP="00EC3F92">
                  <w:pPr>
                    <w:pStyle w:val="berschrift1"/>
                    <w:ind w:right="-223"/>
                    <w:rPr>
                      <w:sz w:val="14"/>
                      <w:szCs w:val="14"/>
                    </w:rPr>
                  </w:pPr>
                </w:p>
                <w:p w:rsidR="00EC3F92" w:rsidRPr="00D406F5" w:rsidRDefault="00EC3F92" w:rsidP="00EC3F92">
                  <w:pPr>
                    <w:pStyle w:val="berschrift1"/>
                    <w:ind w:right="-223"/>
                    <w:rPr>
                      <w:sz w:val="20"/>
                    </w:rPr>
                  </w:pPr>
                  <w:r>
                    <w:rPr>
                      <w:sz w:val="20"/>
                    </w:rPr>
                    <w:t>Grundschule Cappel</w:t>
                  </w:r>
                  <w:r w:rsidRPr="00D406F5">
                    <w:rPr>
                      <w:sz w:val="20"/>
                    </w:rPr>
                    <w:tab/>
                  </w:r>
                  <w:r w:rsidRPr="00D406F5">
                    <w:rPr>
                      <w:sz w:val="20"/>
                    </w:rPr>
                    <w:tab/>
                  </w:r>
                </w:p>
                <w:p w:rsidR="00EC3F92" w:rsidRPr="00AE08C6" w:rsidRDefault="00EC3F92" w:rsidP="00EC3F92">
                  <w:pPr>
                    <w:pStyle w:val="berschrift1"/>
                    <w:ind w:right="-223"/>
                    <w:rPr>
                      <w:sz w:val="12"/>
                      <w:szCs w:val="12"/>
                    </w:rPr>
                  </w:pPr>
                  <w:r w:rsidRPr="00D406F5">
                    <w:rPr>
                      <w:sz w:val="18"/>
                      <w:szCs w:val="18"/>
                    </w:rPr>
                    <w:t xml:space="preserve">        </w:t>
                  </w:r>
                </w:p>
                <w:p w:rsidR="00EC3F92" w:rsidRPr="00EC3F92" w:rsidRDefault="00EC3F92" w:rsidP="00EC3F92">
                  <w:pPr>
                    <w:ind w:right="-223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EC3F92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Fax: 07941 / …. </w:t>
                  </w:r>
                </w:p>
                <w:p w:rsidR="00EC3F92" w:rsidRDefault="00EC3F92" w:rsidP="00EC3F92">
                  <w:pPr>
                    <w:ind w:right="-223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</w:pPr>
                  <w:r w:rsidRPr="00EC3F9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/>
                    </w:rPr>
                    <w:t xml:space="preserve">EMail: </w:t>
                  </w:r>
                  <w:hyperlink r:id="rId6" w:history="1">
                    <w:r w:rsidRPr="004E3FDD">
                      <w:rPr>
                        <w:rStyle w:val="Hyperlink"/>
                        <w:rFonts w:ascii="Arial" w:hAnsi="Arial" w:cs="Arial"/>
                        <w:sz w:val="16"/>
                        <w:szCs w:val="16"/>
                        <w:lang w:val="en-GB"/>
                      </w:rPr>
                      <w:t>poststelle@04165505.schule.bwl.de</w:t>
                    </w:r>
                  </w:hyperlink>
                </w:p>
                <w:p w:rsidR="00EC3F92" w:rsidRPr="00EC3F92" w:rsidRDefault="00EC3F92" w:rsidP="00EC3F92">
                  <w:pPr>
                    <w:ind w:right="-81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EC3F9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-------------------------------------------------------------------------</w:t>
                  </w:r>
                </w:p>
                <w:p w:rsidR="00EC3F92" w:rsidRPr="00AE08C6" w:rsidRDefault="00EC3F92" w:rsidP="00EC3F92">
                  <w:pPr>
                    <w:ind w:right="-8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08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Bürozeiten des Sekretariats: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……</w:t>
                  </w:r>
                </w:p>
                <w:p w:rsidR="00EC3F92" w:rsidRPr="00E55041" w:rsidRDefault="00EC3F92" w:rsidP="00EC3F92">
                  <w:pPr>
                    <w:ind w:right="61"/>
                    <w:rPr>
                      <w:rFonts w:cs="Arial"/>
                      <w:color w:val="000000"/>
                      <w:sz w:val="15"/>
                      <w:szCs w:val="15"/>
                    </w:rPr>
                  </w:pPr>
                </w:p>
                <w:p w:rsidR="00EC3F92" w:rsidRPr="00E55041" w:rsidRDefault="00EC3F92" w:rsidP="00EC3F92">
                  <w:pPr>
                    <w:ind w:right="-223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line id="_x0000_s1066" style="position:absolute;z-index:251659776;mso-wrap-edited:f" from="389.5pt,3.45pt" to="389.5pt,75.45pt" wrapcoords="0 0 0 21343 0 21343 0 0 0 0" o:regroupid="4"/>
        </w:pict>
      </w:r>
    </w:p>
    <w:p w:rsidR="00AE08C6" w:rsidRDefault="00AE08C6" w:rsidP="00AE08C6">
      <w:pPr>
        <w:rPr>
          <w:rFonts w:ascii="Arial" w:hAnsi="Arial" w:cs="Arial"/>
        </w:rPr>
      </w:pPr>
    </w:p>
    <w:p w:rsidR="00AE08C6" w:rsidRDefault="00AE08C6" w:rsidP="00AE08C6">
      <w:pPr>
        <w:rPr>
          <w:rFonts w:ascii="Arial" w:hAnsi="Arial" w:cs="Arial"/>
        </w:rPr>
      </w:pPr>
    </w:p>
    <w:p w:rsidR="00AE08C6" w:rsidRDefault="00EC3F92" w:rsidP="00AE08C6">
      <w:pPr>
        <w:pStyle w:val="AntwortenWeiterleiten-Nachrichtenkopf"/>
        <w:pBdr>
          <w:left w:val="none" w:sz="0" w:space="0" w:color="auto"/>
        </w:pBdr>
        <w:rPr>
          <w:rFonts w:cs="Arial"/>
        </w:rPr>
      </w:pPr>
      <w:r>
        <w:rPr>
          <w:rFonts w:cs="Arial"/>
          <w:noProof/>
        </w:rPr>
        <w:pict>
          <v:shape id="_x0000_s1065" type="#_x0000_t202" style="position:absolute;margin-left:389.5pt;margin-top:11.65pt;width:101.65pt;height:36pt;z-index:-251657728;mso-wrap-edited:f" wrapcoords="-90 0 -90 21600 21690 21600 21690 0 -90 0" o:regroupid="4" stroked="f">
            <v:textbox>
              <w:txbxContent>
                <w:p w:rsidR="00AE08C6" w:rsidRDefault="00AE08C6" w:rsidP="00AE08C6">
                  <w:pPr>
                    <w:pStyle w:val="berschrift2"/>
                    <w:rPr>
                      <w:rFonts w:ascii="Arial" w:hAnsi="Arial" w:cs="Arial"/>
                      <w:color w:val="333333"/>
                      <w:sz w:val="20"/>
                      <w:u w:val="none"/>
                    </w:rPr>
                  </w:pPr>
                </w:p>
                <w:p w:rsidR="00AE08C6" w:rsidRPr="00CC5470" w:rsidRDefault="00EC3F92" w:rsidP="00AE08C6">
                  <w:pPr>
                    <w:pStyle w:val="berschrift2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  <w:u w:val="none"/>
                    </w:rPr>
                    <w:t>Cappel</w:t>
                  </w:r>
                </w:p>
                <w:p w:rsidR="00AE08C6" w:rsidRPr="0085627F" w:rsidRDefault="00AE08C6" w:rsidP="00AE08C6">
                  <w:pPr>
                    <w:pStyle w:val="berschrift2"/>
                    <w:rPr>
                      <w:rFonts w:ascii="Arial" w:hAnsi="Arial" w:cs="Arial"/>
                      <w:color w:val="333333"/>
                      <w:sz w:val="20"/>
                      <w:u w:val="none"/>
                    </w:rPr>
                  </w:pPr>
                </w:p>
              </w:txbxContent>
            </v:textbox>
          </v:shape>
        </w:pict>
      </w:r>
    </w:p>
    <w:p w:rsidR="00AE08C6" w:rsidRDefault="00AE08C6" w:rsidP="00AE08C6">
      <w:pPr>
        <w:pStyle w:val="AntwortenWeiterleiten-Nachrichtenkopf"/>
        <w:pBdr>
          <w:left w:val="none" w:sz="0" w:space="0" w:color="auto"/>
        </w:pBdr>
        <w:rPr>
          <w:rFonts w:cs="Arial"/>
        </w:rPr>
      </w:pPr>
    </w:p>
    <w:p w:rsidR="00AE08C6" w:rsidRPr="00AE08C6" w:rsidRDefault="00AE08C6" w:rsidP="00AE08C6">
      <w:pPr>
        <w:pStyle w:val="AntwortenWeiterleiten-Nachrichtenkopf"/>
        <w:pBdr>
          <w:left w:val="none" w:sz="0" w:space="0" w:color="auto"/>
        </w:pBdr>
        <w:rPr>
          <w:rFonts w:cs="Arial"/>
          <w:sz w:val="16"/>
          <w:szCs w:val="16"/>
        </w:rPr>
      </w:pPr>
    </w:p>
    <w:p w:rsidR="00AE08C6" w:rsidRDefault="00AE08C6" w:rsidP="00AE08C6">
      <w:pPr>
        <w:pStyle w:val="AntwortenWeiterleiten-Nachrichtenkopf"/>
        <w:pBdr>
          <w:left w:val="none" w:sz="0" w:space="0" w:color="auto"/>
        </w:pBdr>
        <w:rPr>
          <w:rFonts w:cs="Arial"/>
        </w:rPr>
      </w:pPr>
      <w:r>
        <w:rPr>
          <w:rFonts w:cs="Arial"/>
        </w:rPr>
        <w:t xml:space="preserve">An </w:t>
      </w:r>
    </w:p>
    <w:p w:rsidR="00AE08C6" w:rsidRPr="00CC5470" w:rsidRDefault="00AE08C6" w:rsidP="00AE08C6">
      <w:pPr>
        <w:pStyle w:val="AntwortenWeiterleiten-Nachrichtenkopf"/>
        <w:pBdr>
          <w:left w:val="none" w:sz="0" w:space="0" w:color="auto"/>
        </w:pBdr>
        <w:rPr>
          <w:rFonts w:cs="Arial"/>
          <w:sz w:val="10"/>
          <w:szCs w:val="10"/>
        </w:rPr>
      </w:pPr>
    </w:p>
    <w:p w:rsidR="00AE08C6" w:rsidRDefault="00AE08C6" w:rsidP="00AE08C6">
      <w:pPr>
        <w:pStyle w:val="AntwortenWeiterleiten-Nachrichtenkopf"/>
        <w:pBdr>
          <w:left w:val="none" w:sz="0" w:space="0" w:color="auto"/>
        </w:pBdr>
        <w:rPr>
          <w:rFonts w:cs="Arial"/>
        </w:rPr>
      </w:pPr>
      <w:r>
        <w:rPr>
          <w:rFonts w:cs="Arial"/>
        </w:rPr>
        <w:t>An Frau/Herrn _______________________________________ Klasse __________</w:t>
      </w:r>
    </w:p>
    <w:p w:rsidR="00AE08C6" w:rsidRPr="00AE08C6" w:rsidRDefault="00AE08C6" w:rsidP="00AE08C6">
      <w:pPr>
        <w:rPr>
          <w:rFonts w:ascii="Arial" w:hAnsi="Arial" w:cs="Arial"/>
          <w:sz w:val="16"/>
          <w:szCs w:val="16"/>
        </w:rPr>
      </w:pPr>
    </w:p>
    <w:p w:rsidR="00AE08C6" w:rsidRDefault="00AE08C6" w:rsidP="00AE08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Mein Kind ___________________________________________________________ </w:t>
      </w:r>
    </w:p>
    <w:p w:rsidR="00AE08C6" w:rsidRPr="00CC5470" w:rsidRDefault="00AE08C6" w:rsidP="00AE08C6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</w:t>
      </w:r>
      <w:r w:rsidRPr="00CC5470">
        <w:rPr>
          <w:rFonts w:ascii="Arial" w:hAnsi="Arial" w:cs="Arial"/>
          <w:sz w:val="20"/>
        </w:rPr>
        <w:t>Name und Vorname</w:t>
      </w:r>
    </w:p>
    <w:p w:rsidR="00AE08C6" w:rsidRPr="00CC5470" w:rsidRDefault="00AE08C6" w:rsidP="00AE08C6">
      <w:pPr>
        <w:rPr>
          <w:rFonts w:ascii="Arial" w:hAnsi="Arial" w:cs="Arial"/>
          <w:sz w:val="10"/>
          <w:szCs w:val="10"/>
        </w:rPr>
      </w:pPr>
    </w:p>
    <w:p w:rsidR="00AE08C6" w:rsidRDefault="00AE08C6" w:rsidP="00AE08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kann/konnte am ______________________________________ den Unterricht nicht </w:t>
      </w:r>
    </w:p>
    <w:p w:rsidR="00AE08C6" w:rsidRPr="00CC5470" w:rsidRDefault="00AE08C6" w:rsidP="00AE08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CC5470">
        <w:rPr>
          <w:rFonts w:ascii="Arial" w:hAnsi="Arial" w:cs="Arial"/>
          <w:sz w:val="20"/>
        </w:rPr>
        <w:t>Wochentag und Datum</w:t>
      </w:r>
    </w:p>
    <w:p w:rsidR="00AE08C6" w:rsidRPr="00CC5470" w:rsidRDefault="00AE08C6" w:rsidP="00AE08C6">
      <w:pPr>
        <w:rPr>
          <w:rFonts w:ascii="Arial" w:hAnsi="Arial" w:cs="Arial"/>
          <w:sz w:val="10"/>
          <w:szCs w:val="10"/>
        </w:rPr>
      </w:pPr>
    </w:p>
    <w:p w:rsidR="00AE08C6" w:rsidRDefault="00AE08C6" w:rsidP="00AE08C6">
      <w:pPr>
        <w:rPr>
          <w:rFonts w:ascii="Arial" w:hAnsi="Arial" w:cs="Arial"/>
        </w:rPr>
      </w:pPr>
      <w:r>
        <w:rPr>
          <w:rFonts w:ascii="Arial" w:hAnsi="Arial" w:cs="Arial"/>
        </w:rPr>
        <w:t>besuchen. Ich bitte ihr / sein Fehlen zu entschuldigen.</w:t>
      </w:r>
    </w:p>
    <w:p w:rsidR="00AE08C6" w:rsidRPr="00AE08C6" w:rsidRDefault="00AE08C6" w:rsidP="00AE08C6">
      <w:pPr>
        <w:rPr>
          <w:rFonts w:ascii="Arial" w:hAnsi="Arial" w:cs="Arial"/>
          <w:sz w:val="4"/>
          <w:szCs w:val="4"/>
        </w:rPr>
      </w:pPr>
    </w:p>
    <w:p w:rsidR="00AE08C6" w:rsidRPr="00AE08C6" w:rsidRDefault="00AE08C6" w:rsidP="00AE08C6">
      <w:pPr>
        <w:rPr>
          <w:rFonts w:ascii="Arial" w:hAnsi="Arial" w:cs="Arial"/>
          <w:sz w:val="10"/>
          <w:szCs w:val="10"/>
        </w:rPr>
      </w:pPr>
    </w:p>
    <w:p w:rsidR="008A3A16" w:rsidRDefault="008A3A16" w:rsidP="008A3A16">
      <w:pPr>
        <w:rPr>
          <w:rFonts w:ascii="Arial" w:hAnsi="Arial" w:cs="Arial"/>
        </w:rPr>
      </w:pPr>
      <w:r>
        <w:rPr>
          <w:rFonts w:ascii="Arial" w:hAnsi="Arial" w:cs="Arial"/>
        </w:rPr>
        <w:t>Grund des Fehlens: ___________________________________________________</w:t>
      </w:r>
    </w:p>
    <w:p w:rsidR="008A3A16" w:rsidRDefault="008A3A16" w:rsidP="008A3A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genaue Angabe der Krankheit bzw. Grund des Unterrichtsfernbleibens</w:t>
      </w:r>
    </w:p>
    <w:p w:rsidR="008A3A16" w:rsidRPr="008A3A16" w:rsidRDefault="008A3A16" w:rsidP="008A3A16">
      <w:pPr>
        <w:rPr>
          <w:rFonts w:ascii="Arial" w:hAnsi="Arial" w:cs="Arial"/>
          <w:sz w:val="16"/>
          <w:szCs w:val="16"/>
        </w:rPr>
      </w:pPr>
    </w:p>
    <w:p w:rsidR="008A3A16" w:rsidRDefault="008A3A16" w:rsidP="008A3A16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_______________________           _________________________________</w:t>
      </w:r>
    </w:p>
    <w:p w:rsidR="00AE08C6" w:rsidRDefault="008A3A16" w:rsidP="008A3A16"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Pr="00CC5470">
        <w:rPr>
          <w:rFonts w:ascii="Arial" w:hAnsi="Arial" w:cs="Arial"/>
          <w:sz w:val="20"/>
        </w:rPr>
        <w:t>Unterschrift der / des Erziehungsberechtigten</w:t>
      </w:r>
    </w:p>
    <w:sectPr w:rsidR="00AE08C6" w:rsidSect="00AE08C6">
      <w:pgSz w:w="11907" w:h="16840" w:code="9"/>
      <w:pgMar w:top="851" w:right="1418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C5470"/>
    <w:rsid w:val="007F20DF"/>
    <w:rsid w:val="00835079"/>
    <w:rsid w:val="008A3A16"/>
    <w:rsid w:val="00AE08C6"/>
    <w:rsid w:val="00C3644D"/>
    <w:rsid w:val="00CC5470"/>
    <w:rsid w:val="00D10DC0"/>
    <w:rsid w:val="00EC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mic Sans MS" w:hAnsi="Comic Sans MS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CC5470"/>
    <w:pPr>
      <w:keepNext/>
      <w:outlineLvl w:val="1"/>
    </w:pPr>
    <w:rPr>
      <w:color w:val="808080"/>
      <w:sz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ntwortenWeiterleiten-Information">
    <w:name w:val="Antworten/Weiterleiten-Information"/>
    <w:basedOn w:val="Standard"/>
    <w:next w:val="Standard"/>
    <w:pPr>
      <w:pBdr>
        <w:left w:val="single" w:sz="18" w:space="1" w:color="auto"/>
      </w:pBdr>
      <w:shd w:val="pct10" w:color="auto" w:fill="auto"/>
    </w:pPr>
    <w:rPr>
      <w:rFonts w:ascii="Arial" w:hAnsi="Arial"/>
      <w:b/>
    </w:rPr>
  </w:style>
  <w:style w:type="paragraph" w:customStyle="1" w:styleId="AntwortenWeiterleiten-Nachrichtenkopf">
    <w:name w:val="Antworten/Weiterleiten-Nachrichtenkopf"/>
    <w:basedOn w:val="Standard"/>
    <w:pPr>
      <w:pBdr>
        <w:left w:val="single" w:sz="18" w:space="1" w:color="auto"/>
      </w:pBdr>
    </w:pPr>
    <w:rPr>
      <w:rFonts w:ascii="Arial" w:hAnsi="Arial"/>
    </w:rPr>
  </w:style>
  <w:style w:type="paragraph" w:customStyle="1" w:styleId="Nachrichtenkopf-Ausdruck">
    <w:name w:val="Nachrichtenkopf-Ausdruck"/>
    <w:basedOn w:val="Standard"/>
    <w:pPr>
      <w:pBdr>
        <w:left w:val="single" w:sz="18" w:space="1" w:color="auto"/>
      </w:pBdr>
    </w:pPr>
    <w:rPr>
      <w:rFonts w:ascii="Arial" w:hAnsi="Arial"/>
    </w:rPr>
  </w:style>
  <w:style w:type="paragraph" w:customStyle="1" w:styleId="Nachrichtenkopf-AusdruckVon">
    <w:name w:val="Nachrichtenkopf-Ausdruck Von"/>
    <w:basedOn w:val="Standard"/>
    <w:next w:val="Nachrichtenkopf-Ausdruck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character" w:styleId="Hyperlink">
    <w:name w:val="Hyperlink"/>
    <w:basedOn w:val="Absatz-Standardschriftart"/>
    <w:rsid w:val="00CC5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stelle@04165505.schule.bwl.de" TargetMode="External"/><Relationship Id="rId5" Type="http://schemas.openxmlformats.org/officeDocument/2006/relationships/hyperlink" Target="mailto:poststelle@04165505.schule.bwl.de" TargetMode="External"/><Relationship Id="rId4" Type="http://schemas.openxmlformats.org/officeDocument/2006/relationships/hyperlink" Target="mailto:poststelle@04165505.schule.bwl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0</TotalTime>
  <Pages>1</Pages>
  <Words>355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E-Mail Dokumentvorlage</vt:lpstr>
    </vt:vector>
  </TitlesOfParts>
  <Company/>
  <LinksUpToDate>false</LinksUpToDate>
  <CharactersWithSpaces>2589</CharactersWithSpaces>
  <SharedDoc>false</SharedDoc>
  <HLinks>
    <vt:vector size="18" baseType="variant">
      <vt:variant>
        <vt:i4>3932191</vt:i4>
      </vt:variant>
      <vt:variant>
        <vt:i4>6</vt:i4>
      </vt:variant>
      <vt:variant>
        <vt:i4>0</vt:i4>
      </vt:variant>
      <vt:variant>
        <vt:i4>5</vt:i4>
      </vt:variant>
      <vt:variant>
        <vt:lpwstr>mailto:poststelle@04165505.schule.bwl.de</vt:lpwstr>
      </vt:variant>
      <vt:variant>
        <vt:lpwstr/>
      </vt:variant>
      <vt:variant>
        <vt:i4>3932191</vt:i4>
      </vt:variant>
      <vt:variant>
        <vt:i4>3</vt:i4>
      </vt:variant>
      <vt:variant>
        <vt:i4>0</vt:i4>
      </vt:variant>
      <vt:variant>
        <vt:i4>5</vt:i4>
      </vt:variant>
      <vt:variant>
        <vt:lpwstr>mailto:poststelle@04165505.schule.bwl.de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mailto:poststelle@04165505.schule.bwl.de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 Dokumentvorlage</dc:title>
  <dc:subject/>
  <dc:creator>Claudia Bohn</dc:creator>
  <cp:keywords/>
  <dc:description/>
  <cp:lastModifiedBy>Grundschule Cappel</cp:lastModifiedBy>
  <cp:revision>2</cp:revision>
  <cp:lastPrinted>1601-01-01T00:00:00Z</cp:lastPrinted>
  <dcterms:created xsi:type="dcterms:W3CDTF">2011-05-18T10:04:00Z</dcterms:created>
  <dcterms:modified xsi:type="dcterms:W3CDTF">2011-05-18T10:04:00Z</dcterms:modified>
</cp:coreProperties>
</file>